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A100" w14:textId="12B619B6" w:rsidR="00E614DD" w:rsidRDefault="00B73C4A">
      <w:pPr>
        <w:pStyle w:val="NoSpacing"/>
      </w:pPr>
      <w:r>
        <w:t>Tionna Pickens</w:t>
      </w:r>
    </w:p>
    <w:p w14:paraId="6751666C" w14:textId="6978D0CA" w:rsidR="00E614DD" w:rsidRDefault="00B73C4A">
      <w:pPr>
        <w:pStyle w:val="NoSpacing"/>
      </w:pPr>
      <w:r>
        <w:t>6-13-</w:t>
      </w:r>
      <w:r w:rsidR="00B80DD6">
        <w:t>24</w:t>
      </w:r>
    </w:p>
    <w:p w14:paraId="38D32CF4" w14:textId="4383380C" w:rsidR="00E614DD" w:rsidRDefault="00B73C4A">
      <w:pPr>
        <w:pStyle w:val="Title"/>
      </w:pPr>
      <w:r>
        <w:t>C.R.A.F.</w:t>
      </w:r>
      <w:r w:rsidR="003248C4">
        <w:t xml:space="preserve">T </w:t>
      </w:r>
      <w:r>
        <w:t>SAF scholarship essay</w:t>
      </w:r>
    </w:p>
    <w:p w14:paraId="364871F5" w14:textId="77609F29" w:rsidR="00E614DD" w:rsidRDefault="00E614DD" w:rsidP="00B80DD6"/>
    <w:p w14:paraId="46E929F6" w14:textId="77777777" w:rsidR="000667C4" w:rsidRDefault="00B80DD6" w:rsidP="000667C4">
      <w:pPr>
        <w:pStyle w:val="Quote"/>
      </w:pPr>
      <w:r>
        <w:t xml:space="preserve">Why is it important to exercise your right to vote? </w:t>
      </w:r>
    </w:p>
    <w:p w14:paraId="42BEAACD" w14:textId="77777777" w:rsidR="00285AA0" w:rsidRDefault="00B80DD6" w:rsidP="000667C4">
      <w:pPr>
        <w:pStyle w:val="Quote"/>
        <w:ind w:left="0"/>
      </w:pPr>
      <w:r>
        <w:t xml:space="preserve">It is important to exercise your </w:t>
      </w:r>
      <w:r w:rsidR="000B0003">
        <w:t>right</w:t>
      </w:r>
      <w:r>
        <w:t xml:space="preserve"> to vote because</w:t>
      </w:r>
      <w:r w:rsidR="00E23860">
        <w:t xml:space="preserve"> it gives you a chance to have a </w:t>
      </w:r>
      <w:r w:rsidR="000B0003">
        <w:t>say</w:t>
      </w:r>
      <w:r w:rsidR="00E23860">
        <w:t xml:space="preserve"> </w:t>
      </w:r>
      <w:r w:rsidR="003952D2">
        <w:t>in decisions</w:t>
      </w:r>
      <w:r w:rsidR="00E23860">
        <w:t xml:space="preserve"> that could affect your country</w:t>
      </w:r>
      <w:r w:rsidR="00890B65">
        <w:t>,</w:t>
      </w:r>
      <w:r w:rsidR="00E23860">
        <w:t xml:space="preserve"> whether it is good or bad. </w:t>
      </w:r>
      <w:r w:rsidR="000B0003">
        <w:t>By</w:t>
      </w:r>
      <w:r w:rsidR="00E23860">
        <w:t xml:space="preserve"> </w:t>
      </w:r>
      <w:r w:rsidR="000B0003">
        <w:t>exercising</w:t>
      </w:r>
      <w:r w:rsidR="00E23860">
        <w:t xml:space="preserve"> your right to vote you are helping shape the near future of the country and making sure </w:t>
      </w:r>
      <w:r w:rsidR="000B0003">
        <w:t>your opinion is being heard during the voting process</w:t>
      </w:r>
      <w:r w:rsidR="00285AA0">
        <w:t>.</w:t>
      </w:r>
    </w:p>
    <w:p w14:paraId="094DA6EA" w14:textId="3D0FCBAA" w:rsidR="00126750" w:rsidRDefault="000B0003" w:rsidP="00012F1A">
      <w:pPr>
        <w:pStyle w:val="Quote"/>
        <w:ind w:left="0" w:firstLine="720"/>
      </w:pPr>
      <w:r>
        <w:t xml:space="preserve"> </w:t>
      </w:r>
      <w:r w:rsidR="00764301">
        <w:t xml:space="preserve">Our ancestors fought so hard for us to have the ability to have a say in </w:t>
      </w:r>
      <w:r w:rsidR="00C91319">
        <w:t>a</w:t>
      </w:r>
      <w:r w:rsidR="005C1F8C">
        <w:t>nythin</w:t>
      </w:r>
      <w:r w:rsidR="00793B8E">
        <w:t>g</w:t>
      </w:r>
      <w:r w:rsidR="005C1F8C">
        <w:t xml:space="preserve"> </w:t>
      </w:r>
      <w:r w:rsidR="003952D2">
        <w:t>including voting</w:t>
      </w:r>
      <w:r w:rsidR="00793B8E">
        <w:t>.</w:t>
      </w:r>
      <w:r w:rsidR="005C1F8C">
        <w:t xml:space="preserve"> </w:t>
      </w:r>
      <w:r w:rsidR="0037418E">
        <w:t xml:space="preserve">Back in the day African </w:t>
      </w:r>
      <w:r w:rsidR="003952D2">
        <w:t>Americans</w:t>
      </w:r>
      <w:r w:rsidR="004B5542">
        <w:t xml:space="preserve"> and women </w:t>
      </w:r>
      <w:r w:rsidR="00282775">
        <w:t>of any race</w:t>
      </w:r>
      <w:r w:rsidR="0037418E">
        <w:t xml:space="preserve"> did not have any say </w:t>
      </w:r>
      <w:r w:rsidR="002B208B">
        <w:t xml:space="preserve">when it came to anything. We had to do and go by whatever law </w:t>
      </w:r>
      <w:r w:rsidR="000717E7">
        <w:t>they had whether it was good or bad</w:t>
      </w:r>
      <w:r w:rsidR="003952D2">
        <w:t>.</w:t>
      </w:r>
    </w:p>
    <w:p w14:paraId="02B0B3EC" w14:textId="0F4ED2F0" w:rsidR="00B80DD6" w:rsidRPr="00B80DD6" w:rsidRDefault="003952D2" w:rsidP="000667C4">
      <w:pPr>
        <w:pStyle w:val="Quote"/>
        <w:ind w:left="0"/>
      </w:pPr>
      <w:r>
        <w:t xml:space="preserve"> </w:t>
      </w:r>
      <w:r w:rsidR="00A06381">
        <w:t>It is so important for us to get out there and vote for the different seats such as president</w:t>
      </w:r>
      <w:r w:rsidR="00BE795D">
        <w:t xml:space="preserve">, </w:t>
      </w:r>
      <w:r w:rsidR="00F836AE">
        <w:t xml:space="preserve">voting for the right person to be in office could bring so many different jobs, </w:t>
      </w:r>
      <w:r w:rsidR="006E28FD">
        <w:t xml:space="preserve">grants, and even open up the opportunity for </w:t>
      </w:r>
      <w:r w:rsidR="00D86ED3">
        <w:t xml:space="preserve">our </w:t>
      </w:r>
      <w:r>
        <w:t>generation</w:t>
      </w:r>
      <w:r w:rsidR="00D86ED3">
        <w:t xml:space="preserve"> </w:t>
      </w:r>
      <w:r>
        <w:t>to</w:t>
      </w:r>
      <w:r w:rsidR="00D86ED3">
        <w:t xml:space="preserve"> be successful and have the tools to do </w:t>
      </w:r>
      <w:r>
        <w:t>so.</w:t>
      </w:r>
      <w:r w:rsidR="00126750">
        <w:t xml:space="preserve"> Votin</w:t>
      </w:r>
      <w:r w:rsidR="002311DD">
        <w:t xml:space="preserve">g gives us the </w:t>
      </w:r>
      <w:r w:rsidR="00F121F7">
        <w:t>opportunity</w:t>
      </w:r>
      <w:r w:rsidR="002311DD">
        <w:t xml:space="preserve"> to express our </w:t>
      </w:r>
      <w:r w:rsidR="000F0EA3">
        <w:t>opinions and</w:t>
      </w:r>
      <w:r w:rsidR="00880693">
        <w:t xml:space="preserve"> say what is on our minds.</w:t>
      </w:r>
      <w:r w:rsidR="00282775">
        <w:t xml:space="preserve"> It is important to get out and vote</w:t>
      </w:r>
      <w:r w:rsidR="00C926C2">
        <w:t>.</w:t>
      </w:r>
    </w:p>
    <w:p w14:paraId="0F6AD82A" w14:textId="71C837E6" w:rsidR="00E614DD" w:rsidRDefault="00E614DD">
      <w:pPr>
        <w:pStyle w:val="Bibliography"/>
      </w:pPr>
    </w:p>
    <w:p w14:paraId="269A093E" w14:textId="77777777" w:rsidR="00B504C6" w:rsidRDefault="00B504C6" w:rsidP="00B504C6"/>
    <w:p w14:paraId="78AF767E" w14:textId="77777777" w:rsidR="00B504C6" w:rsidRDefault="00B504C6" w:rsidP="00B504C6"/>
    <w:p w14:paraId="031AD918" w14:textId="77777777" w:rsidR="00B504C6" w:rsidRDefault="00B504C6" w:rsidP="00B504C6"/>
    <w:p w14:paraId="047A4DE0" w14:textId="77777777" w:rsidR="00B504C6" w:rsidRDefault="00B504C6" w:rsidP="00B504C6"/>
    <w:p w14:paraId="1D85E841" w14:textId="04981E63" w:rsidR="00B504C6" w:rsidRPr="00B504C6" w:rsidRDefault="00B504C6" w:rsidP="00B504C6"/>
    <w:p w14:paraId="491D5927" w14:textId="2BD46FBC" w:rsidR="00B504C6" w:rsidRDefault="00B504C6" w:rsidP="00B504C6"/>
    <w:p w14:paraId="340326DF" w14:textId="77777777" w:rsidR="00B504C6" w:rsidRDefault="00B504C6" w:rsidP="00B504C6"/>
    <w:p w14:paraId="589E94C7" w14:textId="77777777" w:rsidR="00B504C6" w:rsidRDefault="00B504C6" w:rsidP="00B504C6"/>
    <w:p w14:paraId="639891BF" w14:textId="77777777" w:rsidR="00B504C6" w:rsidRPr="00B504C6" w:rsidRDefault="00B504C6" w:rsidP="00B504C6"/>
    <w:sectPr w:rsidR="00B504C6" w:rsidRPr="00B504C6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ACDF" w14:textId="77777777" w:rsidR="0004573D" w:rsidRDefault="0004573D">
      <w:pPr>
        <w:spacing w:line="240" w:lineRule="auto"/>
      </w:pPr>
      <w:r>
        <w:separator/>
      </w:r>
    </w:p>
  </w:endnote>
  <w:endnote w:type="continuationSeparator" w:id="0">
    <w:p w14:paraId="5A0C58EA" w14:textId="77777777" w:rsidR="0004573D" w:rsidRDefault="0004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0ED0" w14:textId="77777777" w:rsidR="0004573D" w:rsidRDefault="0004573D">
      <w:pPr>
        <w:spacing w:line="240" w:lineRule="auto"/>
      </w:pPr>
      <w:r>
        <w:separator/>
      </w:r>
    </w:p>
  </w:footnote>
  <w:footnote w:type="continuationSeparator" w:id="0">
    <w:p w14:paraId="0DB4EB0E" w14:textId="77777777" w:rsidR="0004573D" w:rsidRDefault="00045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0E3F" w14:textId="77777777" w:rsidR="00E614DD" w:rsidRDefault="00EA072F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D807" w14:textId="77777777" w:rsidR="00E614DD" w:rsidRDefault="00EA072F">
    <w:pPr>
      <w:pStyle w:val="Header"/>
    </w:pPr>
    <w:sdt>
      <w:sdtPr>
        <w:alias w:val="Last Name:"/>
        <w:tag w:val="Last Name:"/>
        <w:id w:val="81423100"/>
        <w:placeholder>
          <w:docPart w:val="72EE738B6BC44AFCAA14775D971E4E87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0383644">
    <w:abstractNumId w:val="9"/>
  </w:num>
  <w:num w:numId="2" w16cid:durableId="1679842088">
    <w:abstractNumId w:val="7"/>
  </w:num>
  <w:num w:numId="3" w16cid:durableId="901478705">
    <w:abstractNumId w:val="6"/>
  </w:num>
  <w:num w:numId="4" w16cid:durableId="414254265">
    <w:abstractNumId w:val="5"/>
  </w:num>
  <w:num w:numId="5" w16cid:durableId="1669484441">
    <w:abstractNumId w:val="4"/>
  </w:num>
  <w:num w:numId="6" w16cid:durableId="945962586">
    <w:abstractNumId w:val="8"/>
  </w:num>
  <w:num w:numId="7" w16cid:durableId="461921155">
    <w:abstractNumId w:val="3"/>
  </w:num>
  <w:num w:numId="8" w16cid:durableId="972100364">
    <w:abstractNumId w:val="2"/>
  </w:num>
  <w:num w:numId="9" w16cid:durableId="521670357">
    <w:abstractNumId w:val="1"/>
  </w:num>
  <w:num w:numId="10" w16cid:durableId="1472165738">
    <w:abstractNumId w:val="0"/>
  </w:num>
  <w:num w:numId="11" w16cid:durableId="1441294831">
    <w:abstractNumId w:val="12"/>
  </w:num>
  <w:num w:numId="12" w16cid:durableId="1636175039">
    <w:abstractNumId w:val="17"/>
  </w:num>
  <w:num w:numId="13" w16cid:durableId="730692468">
    <w:abstractNumId w:val="18"/>
  </w:num>
  <w:num w:numId="14" w16cid:durableId="549003467">
    <w:abstractNumId w:val="14"/>
  </w:num>
  <w:num w:numId="15" w16cid:durableId="1725517157">
    <w:abstractNumId w:val="20"/>
  </w:num>
  <w:num w:numId="16" w16cid:durableId="1797068940">
    <w:abstractNumId w:val="16"/>
  </w:num>
  <w:num w:numId="17" w16cid:durableId="1241910675">
    <w:abstractNumId w:val="11"/>
  </w:num>
  <w:num w:numId="18" w16cid:durableId="1796174953">
    <w:abstractNumId w:val="10"/>
  </w:num>
  <w:num w:numId="19" w16cid:durableId="1976443828">
    <w:abstractNumId w:val="15"/>
  </w:num>
  <w:num w:numId="20" w16cid:durableId="1965892272">
    <w:abstractNumId w:val="21"/>
  </w:num>
  <w:num w:numId="21" w16cid:durableId="939948211">
    <w:abstractNumId w:val="13"/>
  </w:num>
  <w:num w:numId="22" w16cid:durableId="13255449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4A"/>
    <w:rsid w:val="00006966"/>
    <w:rsid w:val="00012F1A"/>
    <w:rsid w:val="00040CBB"/>
    <w:rsid w:val="0004573D"/>
    <w:rsid w:val="000667C4"/>
    <w:rsid w:val="000717E7"/>
    <w:rsid w:val="000B0003"/>
    <w:rsid w:val="000B322B"/>
    <w:rsid w:val="000B78C8"/>
    <w:rsid w:val="000F08BD"/>
    <w:rsid w:val="000F0EA3"/>
    <w:rsid w:val="00126750"/>
    <w:rsid w:val="001463B2"/>
    <w:rsid w:val="001E39F9"/>
    <w:rsid w:val="001F62C0"/>
    <w:rsid w:val="002311DD"/>
    <w:rsid w:val="002420DB"/>
    <w:rsid w:val="00245E02"/>
    <w:rsid w:val="00282775"/>
    <w:rsid w:val="00285AA0"/>
    <w:rsid w:val="002B208B"/>
    <w:rsid w:val="003248C4"/>
    <w:rsid w:val="00353B66"/>
    <w:rsid w:val="0037418E"/>
    <w:rsid w:val="00375DB1"/>
    <w:rsid w:val="003952D2"/>
    <w:rsid w:val="003A5B3C"/>
    <w:rsid w:val="004252A4"/>
    <w:rsid w:val="004A2675"/>
    <w:rsid w:val="004B5542"/>
    <w:rsid w:val="004F7139"/>
    <w:rsid w:val="005C1F8C"/>
    <w:rsid w:val="00691EC1"/>
    <w:rsid w:val="006E28FD"/>
    <w:rsid w:val="00764301"/>
    <w:rsid w:val="00793B8E"/>
    <w:rsid w:val="007C53FB"/>
    <w:rsid w:val="00880693"/>
    <w:rsid w:val="00890B65"/>
    <w:rsid w:val="008B7D18"/>
    <w:rsid w:val="008F0674"/>
    <w:rsid w:val="008F1F97"/>
    <w:rsid w:val="008F4052"/>
    <w:rsid w:val="009D4EB3"/>
    <w:rsid w:val="00A06381"/>
    <w:rsid w:val="00A630C8"/>
    <w:rsid w:val="00B13D1B"/>
    <w:rsid w:val="00B21F42"/>
    <w:rsid w:val="00B2699E"/>
    <w:rsid w:val="00B504C6"/>
    <w:rsid w:val="00B73C4A"/>
    <w:rsid w:val="00B80DD6"/>
    <w:rsid w:val="00B818DF"/>
    <w:rsid w:val="00BE795D"/>
    <w:rsid w:val="00C91319"/>
    <w:rsid w:val="00C926C2"/>
    <w:rsid w:val="00CF48FA"/>
    <w:rsid w:val="00D52117"/>
    <w:rsid w:val="00D86ED3"/>
    <w:rsid w:val="00DA5AA7"/>
    <w:rsid w:val="00DB0D39"/>
    <w:rsid w:val="00E14005"/>
    <w:rsid w:val="00E23860"/>
    <w:rsid w:val="00E614DD"/>
    <w:rsid w:val="00EA072F"/>
    <w:rsid w:val="00EE1E6A"/>
    <w:rsid w:val="00EE1FED"/>
    <w:rsid w:val="00F121F7"/>
    <w:rsid w:val="00F836AE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0403D"/>
  <w15:chartTrackingRefBased/>
  <w15:docId w15:val="{D0DCECC4-2801-443F-9D0E-289F593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ick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E738B6BC44AFCAA14775D971E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AD56-AA67-437B-B107-F31514BC7C44}"/>
      </w:docPartPr>
      <w:docPartBody>
        <w:p w:rsidR="00E839B6" w:rsidRDefault="006B54FB">
          <w:pPr>
            <w:pStyle w:val="72EE738B6BC44AFCAA14775D971E4E87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9D"/>
    <w:rsid w:val="000C699D"/>
    <w:rsid w:val="001E39F9"/>
    <w:rsid w:val="002420DB"/>
    <w:rsid w:val="003A5B3C"/>
    <w:rsid w:val="006B54FB"/>
    <w:rsid w:val="00B20455"/>
    <w:rsid w:val="00CF48FA"/>
    <w:rsid w:val="00E839B6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72EE738B6BC44AFCAA14775D971E4E87">
    <w:name w:val="72EE738B6BC44AFCAA14775D971E4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238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Tionna Pickens</dc:creator>
  <cp:keywords/>
  <dc:description/>
  <cp:lastModifiedBy>Tionna Pickens</cp:lastModifiedBy>
  <cp:revision>34</cp:revision>
  <dcterms:created xsi:type="dcterms:W3CDTF">2024-06-17T23:43:00Z</dcterms:created>
  <dcterms:modified xsi:type="dcterms:W3CDTF">2024-06-18T03:49:00Z</dcterms:modified>
  <cp:version/>
</cp:coreProperties>
</file>